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12F" w:rsidRDefault="002F612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1pt;height:566.25pt">
            <v:imagedata r:id="rId4" o:title=""/>
          </v:shape>
        </w:pict>
      </w:r>
    </w:p>
    <w:sectPr w:rsidR="002F612F" w:rsidSect="00D46E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DisplayPageBoundari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23FC"/>
    <w:rsid w:val="00084F74"/>
    <w:rsid w:val="002A139A"/>
    <w:rsid w:val="002F612F"/>
    <w:rsid w:val="00433D5D"/>
    <w:rsid w:val="007D3F39"/>
    <w:rsid w:val="00AB23FC"/>
    <w:rsid w:val="00D46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EC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47D579-63BA-4EA5-B032-F93E32A88796}"/>
</file>

<file path=customXml/itemProps2.xml><?xml version="1.0" encoding="utf-8"?>
<ds:datastoreItem xmlns:ds="http://schemas.openxmlformats.org/officeDocument/2006/customXml" ds:itemID="{F1AE796F-62FD-45DD-A520-D190A3A9B99B}"/>
</file>

<file path=customXml/itemProps3.xml><?xml version="1.0" encoding="utf-8"?>
<ds:datastoreItem xmlns:ds="http://schemas.openxmlformats.org/officeDocument/2006/customXml" ds:itemID="{DB043890-7994-4BF7-9EC6-70A4AA1B3B6B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0</Words>
  <Characters>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Κούκιου Μαρία</dc:creator>
  <cp:keywords/>
  <dc:description/>
  <cp:lastModifiedBy>QUEST</cp:lastModifiedBy>
  <cp:revision>2</cp:revision>
  <dcterms:created xsi:type="dcterms:W3CDTF">2014-06-05T09:54:00Z</dcterms:created>
  <dcterms:modified xsi:type="dcterms:W3CDTF">2014-06-05T09:54:00Z</dcterms:modified>
</cp:coreProperties>
</file>